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2A" w:rsidRDefault="00F50C2A" w:rsidP="00F50C2A">
      <w:pPr>
        <w:spacing w:after="0" w:line="240" w:lineRule="auto"/>
        <w:jc w:val="both"/>
      </w:pPr>
      <w:r w:rsidRPr="00142DC3">
        <w:rPr>
          <w:u w:val="single"/>
        </w:rPr>
        <w:t>Tárgy</w:t>
      </w:r>
      <w:r>
        <w:t xml:space="preserve">: Kérvény választott </w:t>
      </w:r>
      <w:proofErr w:type="gramStart"/>
      <w:r>
        <w:t>fakultációs</w:t>
      </w:r>
      <w:proofErr w:type="gramEnd"/>
      <w:r>
        <w:t xml:space="preserve"> tantárgy módosítására </w:t>
      </w:r>
    </w:p>
    <w:p w:rsidR="00F50C2A" w:rsidRDefault="00F50C2A" w:rsidP="00F50C2A">
      <w:pPr>
        <w:spacing w:after="0" w:line="240" w:lineRule="auto"/>
        <w:ind w:left="571"/>
        <w:jc w:val="both"/>
      </w:pPr>
      <w:r>
        <w:t xml:space="preserve"> </w:t>
      </w:r>
    </w:p>
    <w:p w:rsidR="00F50C2A" w:rsidRDefault="00F50C2A" w:rsidP="00F50C2A">
      <w:pPr>
        <w:spacing w:after="0" w:line="240" w:lineRule="auto"/>
        <w:jc w:val="both"/>
      </w:pPr>
    </w:p>
    <w:p w:rsidR="00F50C2A" w:rsidRDefault="00F50C2A" w:rsidP="00F50C2A">
      <w:pPr>
        <w:spacing w:after="0" w:line="240" w:lineRule="auto"/>
        <w:jc w:val="both"/>
      </w:pPr>
      <w:r>
        <w:t xml:space="preserve">Tisztelt Igazgatóhelyettes Úr! </w:t>
      </w:r>
    </w:p>
    <w:p w:rsidR="00F50C2A" w:rsidRDefault="00F50C2A" w:rsidP="00F50C2A">
      <w:pPr>
        <w:spacing w:after="0" w:line="240" w:lineRule="auto"/>
        <w:ind w:left="571"/>
        <w:jc w:val="both"/>
      </w:pPr>
      <w:r>
        <w:t xml:space="preserve"> </w:t>
      </w:r>
    </w:p>
    <w:p w:rsidR="00F50C2A" w:rsidRDefault="00F50C2A" w:rsidP="00F50C2A">
      <w:pPr>
        <w:spacing w:after="0" w:line="240" w:lineRule="auto"/>
        <w:ind w:firstLine="426"/>
        <w:jc w:val="both"/>
      </w:pPr>
      <w:proofErr w:type="gramStart"/>
      <w:r>
        <w:t>Alulírott …</w:t>
      </w:r>
      <w:proofErr w:type="gramEnd"/>
      <w:r>
        <w:t xml:space="preserve">…………………………………….…. szülő (törvényes képviselő) </w:t>
      </w:r>
      <w:r>
        <w:rPr>
          <w:vertAlign w:val="superscript"/>
        </w:rPr>
        <w:t xml:space="preserve"> </w:t>
      </w:r>
      <w:r>
        <w:t>azzal a kéréssel fordulok önhöz, hogy engedélyezze</w:t>
      </w:r>
      <w:r>
        <w:rPr>
          <w:vertAlign w:val="superscript"/>
        </w:rPr>
        <w:t xml:space="preserve"> </w:t>
      </w:r>
      <w:r>
        <w:t>gyermekem ………………………………………. …</w:t>
      </w:r>
      <w:proofErr w:type="gramStart"/>
      <w:r>
        <w:t>…….</w:t>
      </w:r>
      <w:proofErr w:type="gramEnd"/>
      <w:r>
        <w:t xml:space="preserve"> osztályos tanuló</w:t>
      </w:r>
      <w:r>
        <w:rPr>
          <w:b/>
          <w:vertAlign w:val="superscript"/>
        </w:rPr>
        <w:t xml:space="preserve"> </w:t>
      </w:r>
      <w:r>
        <w:t>számára, hogy a korábban választott tantárgyain a következőképpen módosítson:</w:t>
      </w:r>
      <w:r>
        <w:rPr>
          <w:b/>
          <w:vertAlign w:val="superscript"/>
        </w:rPr>
        <w:t xml:space="preserve"> </w:t>
      </w:r>
    </w:p>
    <w:p w:rsidR="00F50C2A" w:rsidRDefault="00F50C2A" w:rsidP="00F50C2A">
      <w:pPr>
        <w:spacing w:after="0" w:line="240" w:lineRule="auto"/>
        <w:jc w:val="both"/>
      </w:pPr>
      <w:r>
        <w:t xml:space="preserve">Leadja </w:t>
      </w:r>
      <w:proofErr w:type="gramStart"/>
      <w:r>
        <w:t>a …</w:t>
      </w:r>
      <w:proofErr w:type="gramEnd"/>
      <w:r>
        <w:t>…………………………………………………………. tantárgyat / tanár neve: …………………………………………</w:t>
      </w:r>
    </w:p>
    <w:p w:rsidR="00F50C2A" w:rsidRDefault="00F50C2A" w:rsidP="00F50C2A">
      <w:pPr>
        <w:spacing w:after="0" w:line="240" w:lineRule="auto"/>
        <w:jc w:val="both"/>
      </w:pPr>
    </w:p>
    <w:p w:rsidR="00F50C2A" w:rsidRDefault="00F50C2A" w:rsidP="00F50C2A">
      <w:pPr>
        <w:tabs>
          <w:tab w:val="left" w:pos="5812"/>
        </w:tabs>
        <w:spacing w:after="0" w:line="240" w:lineRule="auto"/>
        <w:jc w:val="both"/>
      </w:pPr>
      <w:r>
        <w:tab/>
        <w:t xml:space="preserve">.......................................................... </w:t>
      </w:r>
    </w:p>
    <w:p w:rsidR="00F50C2A" w:rsidRDefault="00F50C2A" w:rsidP="004E2BD5">
      <w:pPr>
        <w:tabs>
          <w:tab w:val="left" w:pos="5670"/>
        </w:tabs>
        <w:spacing w:after="0" w:line="240" w:lineRule="auto"/>
        <w:jc w:val="both"/>
      </w:pPr>
      <w:r>
        <w:tab/>
        <w:t xml:space="preserve">leadott </w:t>
      </w:r>
      <w:proofErr w:type="gramStart"/>
      <w:r>
        <w:t>fakultációt</w:t>
      </w:r>
      <w:proofErr w:type="gramEnd"/>
      <w:r>
        <w:t xml:space="preserve"> tartó tanár aláírása </w:t>
      </w:r>
    </w:p>
    <w:p w:rsidR="00F50C2A" w:rsidRDefault="00F50C2A" w:rsidP="00F50C2A">
      <w:pPr>
        <w:spacing w:after="0" w:line="240" w:lineRule="auto"/>
        <w:ind w:left="5623"/>
        <w:jc w:val="both"/>
      </w:pPr>
    </w:p>
    <w:p w:rsidR="00F50C2A" w:rsidRDefault="00F50C2A" w:rsidP="00F50C2A">
      <w:pPr>
        <w:spacing w:after="0" w:line="240" w:lineRule="auto"/>
        <w:ind w:right="-8"/>
      </w:pPr>
      <w:proofErr w:type="gramStart"/>
      <w:r>
        <w:t>felvegye</w:t>
      </w:r>
      <w:proofErr w:type="gramEnd"/>
      <w:r>
        <w:t xml:space="preserve"> a ………………………………………………………… tantárgyat / tanár neve: ………………………………………….</w:t>
      </w:r>
    </w:p>
    <w:p w:rsidR="00F50C2A" w:rsidRDefault="00F50C2A" w:rsidP="00F50C2A">
      <w:pPr>
        <w:tabs>
          <w:tab w:val="left" w:pos="4536"/>
        </w:tabs>
        <w:spacing w:after="0" w:line="240" w:lineRule="auto"/>
        <w:ind w:right="-1418"/>
      </w:pPr>
      <w:r>
        <w:tab/>
      </w:r>
    </w:p>
    <w:p w:rsidR="00F50C2A" w:rsidRDefault="00F50C2A" w:rsidP="00F50C2A">
      <w:pPr>
        <w:tabs>
          <w:tab w:val="left" w:pos="5812"/>
        </w:tabs>
        <w:spacing w:after="0" w:line="240" w:lineRule="auto"/>
        <w:ind w:right="-1418"/>
      </w:pPr>
      <w:r>
        <w:tab/>
        <w:t xml:space="preserve">.......................................................... </w:t>
      </w:r>
    </w:p>
    <w:p w:rsidR="00F50C2A" w:rsidRDefault="00F50C2A" w:rsidP="004E2BD5">
      <w:pPr>
        <w:tabs>
          <w:tab w:val="left" w:pos="5670"/>
        </w:tabs>
        <w:spacing w:after="0" w:line="240" w:lineRule="auto"/>
        <w:ind w:hanging="142"/>
        <w:jc w:val="both"/>
      </w:pPr>
      <w:r>
        <w:tab/>
      </w:r>
      <w:r>
        <w:tab/>
      </w:r>
      <w:bookmarkStart w:id="0" w:name="_GoBack"/>
      <w:bookmarkEnd w:id="0"/>
      <w:r>
        <w:t xml:space="preserve">felvett fakultációt tartó tanár aláírása </w:t>
      </w:r>
    </w:p>
    <w:p w:rsidR="00F50C2A" w:rsidRDefault="00F50C2A" w:rsidP="00F50C2A">
      <w:pPr>
        <w:spacing w:after="0" w:line="240" w:lineRule="auto"/>
        <w:ind w:left="4323"/>
        <w:jc w:val="both"/>
      </w:pPr>
      <w:r>
        <w:t xml:space="preserve"> </w:t>
      </w:r>
    </w:p>
    <w:p w:rsidR="00651BDC" w:rsidRPr="00F50C2A" w:rsidRDefault="00F50C2A" w:rsidP="00F50C2A">
      <w:pPr>
        <w:spacing w:after="0" w:line="240" w:lineRule="auto"/>
        <w:jc w:val="both"/>
      </w:pPr>
      <w:r>
        <w:rPr>
          <w:b/>
        </w:rPr>
        <w:t xml:space="preserve">Kérelmem indoklása: </w:t>
      </w:r>
    </w:p>
    <w:p w:rsidR="00F50C2A" w:rsidRDefault="00F50C2A" w:rsidP="00F50C2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F50C2A" w:rsidRDefault="00F50C2A" w:rsidP="00F50C2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F50C2A" w:rsidRDefault="00F50C2A" w:rsidP="00F50C2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F50C2A" w:rsidRDefault="00F50C2A" w:rsidP="00F50C2A">
      <w:pPr>
        <w:spacing w:after="0" w:line="240" w:lineRule="auto"/>
        <w:ind w:left="567"/>
        <w:jc w:val="both"/>
      </w:pPr>
    </w:p>
    <w:p w:rsidR="00F50C2A" w:rsidRDefault="00F50C2A" w:rsidP="00F50C2A">
      <w:pPr>
        <w:spacing w:after="0" w:line="240" w:lineRule="auto"/>
        <w:jc w:val="both"/>
      </w:pPr>
      <w:r>
        <w:t xml:space="preserve">Tisztelettel: </w:t>
      </w:r>
    </w:p>
    <w:p w:rsidR="00F50C2A" w:rsidRDefault="00F50C2A" w:rsidP="00F50C2A">
      <w:pPr>
        <w:spacing w:after="0" w:line="240" w:lineRule="auto"/>
        <w:ind w:left="571"/>
        <w:jc w:val="both"/>
      </w:pPr>
    </w:p>
    <w:p w:rsidR="00F50C2A" w:rsidRDefault="00F50C2A" w:rsidP="00F50C2A">
      <w:pPr>
        <w:spacing w:after="0" w:line="240" w:lineRule="auto"/>
        <w:ind w:left="571"/>
        <w:jc w:val="both"/>
      </w:pPr>
      <w:r>
        <w:t xml:space="preserve"> </w:t>
      </w:r>
    </w:p>
    <w:p w:rsidR="00F50C2A" w:rsidRDefault="00F50C2A" w:rsidP="00F50C2A">
      <w:pPr>
        <w:tabs>
          <w:tab w:val="center" w:pos="3230"/>
          <w:tab w:val="center" w:pos="8032"/>
        </w:tabs>
        <w:spacing w:after="0" w:line="240" w:lineRule="auto"/>
        <w:jc w:val="both"/>
      </w:pPr>
      <w:r>
        <w:t xml:space="preserve">...................................................................... </w:t>
      </w:r>
      <w:r>
        <w:tab/>
        <w:t>...................................................................</w:t>
      </w:r>
    </w:p>
    <w:p w:rsidR="00F50C2A" w:rsidRDefault="00F50C2A" w:rsidP="00F50C2A">
      <w:pPr>
        <w:tabs>
          <w:tab w:val="left" w:pos="7088"/>
        </w:tabs>
        <w:spacing w:after="0" w:line="240" w:lineRule="auto"/>
        <w:ind w:firstLine="1418"/>
        <w:jc w:val="both"/>
      </w:pPr>
      <w:proofErr w:type="gramStart"/>
      <w:r>
        <w:t>szülő</w:t>
      </w:r>
      <w:proofErr w:type="gramEnd"/>
      <w:r>
        <w:t xml:space="preserve"> </w:t>
      </w:r>
      <w:r>
        <w:tab/>
        <w:t xml:space="preserve">diák </w:t>
      </w:r>
    </w:p>
    <w:p w:rsidR="00F50C2A" w:rsidRDefault="00F50C2A" w:rsidP="00F50C2A">
      <w:pPr>
        <w:spacing w:after="0" w:line="240" w:lineRule="auto"/>
        <w:jc w:val="both"/>
      </w:pPr>
      <w:r>
        <w:t xml:space="preserve">           </w:t>
      </w:r>
    </w:p>
    <w:p w:rsidR="00F50C2A" w:rsidRDefault="00F50C2A" w:rsidP="00F50C2A">
      <w:pPr>
        <w:spacing w:after="0" w:line="240" w:lineRule="auto"/>
        <w:jc w:val="both"/>
      </w:pPr>
      <w:r>
        <w:t xml:space="preserve">A </w:t>
      </w:r>
      <w:proofErr w:type="gramStart"/>
      <w:r>
        <w:t>fakultáció</w:t>
      </w:r>
      <w:proofErr w:type="gramEnd"/>
      <w:r>
        <w:t xml:space="preserve"> változtatását engedélyezem / nem engedélyezem </w:t>
      </w:r>
    </w:p>
    <w:p w:rsidR="00F50C2A" w:rsidRDefault="00F50C2A" w:rsidP="00F50C2A">
      <w:pPr>
        <w:spacing w:after="0" w:line="240" w:lineRule="auto"/>
        <w:ind w:left="576"/>
        <w:jc w:val="both"/>
      </w:pPr>
      <w:r>
        <w:t xml:space="preserve"> </w:t>
      </w:r>
    </w:p>
    <w:p w:rsidR="00F50C2A" w:rsidRDefault="00F50C2A" w:rsidP="00F50C2A">
      <w:pPr>
        <w:spacing w:after="0" w:line="240" w:lineRule="auto"/>
        <w:ind w:left="576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F50C2A" w:rsidRDefault="00F50C2A" w:rsidP="00F50C2A">
      <w:pPr>
        <w:tabs>
          <w:tab w:val="left" w:pos="5529"/>
        </w:tabs>
        <w:spacing w:after="0" w:line="240" w:lineRule="auto"/>
        <w:ind w:right="364"/>
        <w:jc w:val="both"/>
      </w:pPr>
      <w:r>
        <w:tab/>
        <w:t>......................................................</w:t>
      </w:r>
    </w:p>
    <w:p w:rsidR="00F50C2A" w:rsidRDefault="00F50C2A" w:rsidP="00F50C2A">
      <w:pPr>
        <w:tabs>
          <w:tab w:val="left" w:pos="6521"/>
        </w:tabs>
        <w:spacing w:after="0" w:line="240" w:lineRule="auto"/>
        <w:jc w:val="both"/>
      </w:pPr>
      <w:r>
        <w:tab/>
        <w:t>Döbrössy Márton</w:t>
      </w:r>
    </w:p>
    <w:p w:rsidR="00F50C2A" w:rsidRDefault="00F50C2A" w:rsidP="00F50C2A">
      <w:pPr>
        <w:tabs>
          <w:tab w:val="left" w:pos="6521"/>
        </w:tabs>
        <w:spacing w:after="0" w:line="240" w:lineRule="auto"/>
        <w:jc w:val="both"/>
      </w:pPr>
      <w:r>
        <w:tab/>
      </w:r>
      <w:proofErr w:type="gramStart"/>
      <w:r>
        <w:t>igazgatóhelyettes</w:t>
      </w:r>
      <w:proofErr w:type="gramEnd"/>
      <w:r>
        <w:t xml:space="preserve"> </w:t>
      </w:r>
    </w:p>
    <w:p w:rsidR="00F50C2A" w:rsidRDefault="00F50C2A" w:rsidP="00F50C2A">
      <w:pPr>
        <w:spacing w:after="0" w:line="240" w:lineRule="auto"/>
        <w:ind w:left="576"/>
        <w:jc w:val="both"/>
      </w:pPr>
      <w:r>
        <w:t xml:space="preserve"> </w:t>
      </w:r>
    </w:p>
    <w:p w:rsidR="00F50C2A" w:rsidRDefault="00F50C2A" w:rsidP="00F50C2A">
      <w:pPr>
        <w:spacing w:after="0" w:line="240" w:lineRule="auto"/>
        <w:jc w:val="both"/>
      </w:pPr>
      <w:r>
        <w:t>Kelt: Budapest</w:t>
      </w:r>
      <w:proofErr w:type="gramStart"/>
      <w:r>
        <w:t>, …</w:t>
      </w:r>
      <w:proofErr w:type="gramEnd"/>
      <w:r>
        <w:t xml:space="preserve">…………………………………. </w:t>
      </w:r>
    </w:p>
    <w:p w:rsidR="00F50C2A" w:rsidRDefault="00F50C2A" w:rsidP="00F50C2A">
      <w:pPr>
        <w:spacing w:after="0" w:line="240" w:lineRule="auto"/>
        <w:ind w:left="576"/>
        <w:jc w:val="both"/>
      </w:pPr>
      <w:r>
        <w:t xml:space="preserve"> </w:t>
      </w:r>
    </w:p>
    <w:p w:rsidR="00F50C2A" w:rsidRDefault="00F50C2A" w:rsidP="00F50C2A">
      <w:pPr>
        <w:spacing w:after="0" w:line="240" w:lineRule="auto"/>
        <w:jc w:val="both"/>
        <w:rPr>
          <w:sz w:val="18"/>
        </w:rPr>
      </w:pPr>
    </w:p>
    <w:p w:rsidR="00F50C2A" w:rsidRDefault="00F50C2A" w:rsidP="00F50C2A">
      <w:pPr>
        <w:spacing w:after="0" w:line="240" w:lineRule="auto"/>
        <w:jc w:val="both"/>
        <w:rPr>
          <w:sz w:val="18"/>
        </w:rPr>
      </w:pPr>
    </w:p>
    <w:p w:rsidR="00F50C2A" w:rsidRDefault="00F50C2A" w:rsidP="00F50C2A">
      <w:pPr>
        <w:spacing w:after="0" w:line="240" w:lineRule="auto"/>
        <w:jc w:val="both"/>
        <w:rPr>
          <w:sz w:val="18"/>
        </w:rPr>
      </w:pPr>
    </w:p>
    <w:p w:rsidR="00F50C2A" w:rsidRDefault="00F50C2A" w:rsidP="00F50C2A">
      <w:pPr>
        <w:spacing w:after="0" w:line="240" w:lineRule="auto"/>
        <w:jc w:val="both"/>
        <w:rPr>
          <w:sz w:val="18"/>
        </w:rPr>
      </w:pPr>
    </w:p>
    <w:p w:rsidR="00F50C2A" w:rsidRDefault="00F50C2A" w:rsidP="00F50C2A">
      <w:pPr>
        <w:spacing w:after="0" w:line="240" w:lineRule="auto"/>
        <w:jc w:val="both"/>
        <w:rPr>
          <w:sz w:val="18"/>
        </w:rPr>
      </w:pPr>
    </w:p>
    <w:p w:rsidR="00F50C2A" w:rsidRDefault="00F50C2A" w:rsidP="00F50C2A">
      <w:pPr>
        <w:spacing w:after="0" w:line="240" w:lineRule="auto"/>
        <w:jc w:val="both"/>
        <w:rPr>
          <w:sz w:val="18"/>
        </w:rPr>
      </w:pPr>
    </w:p>
    <w:p w:rsidR="00F50C2A" w:rsidRPr="00F50C2A" w:rsidRDefault="00F50C2A" w:rsidP="00F50C2A">
      <w:pPr>
        <w:spacing w:after="0" w:line="240" w:lineRule="auto"/>
        <w:jc w:val="both"/>
        <w:rPr>
          <w:sz w:val="18"/>
        </w:rPr>
      </w:pPr>
      <w:r w:rsidRPr="00F50C2A">
        <w:rPr>
          <w:sz w:val="18"/>
        </w:rPr>
        <w:t xml:space="preserve">Idézet a 20/2012. (VIII. 31.) EMMI rendeletből: </w:t>
      </w:r>
    </w:p>
    <w:p w:rsidR="00F50C2A" w:rsidRPr="00F50C2A" w:rsidRDefault="00F50C2A" w:rsidP="00F50C2A">
      <w:pPr>
        <w:spacing w:after="0" w:line="240" w:lineRule="auto"/>
        <w:jc w:val="both"/>
        <w:rPr>
          <w:sz w:val="18"/>
        </w:rPr>
      </w:pPr>
      <w:r w:rsidRPr="00F50C2A">
        <w:rPr>
          <w:sz w:val="18"/>
        </w:rPr>
        <w:t xml:space="preserve">14. § (1) Ha a tanulót – kérelmére – felvették a szabadon választott tanítási órára, </w:t>
      </w:r>
      <w:r w:rsidRPr="00F50C2A">
        <w:rPr>
          <w:i/>
          <w:sz w:val="18"/>
        </w:rPr>
        <w:t xml:space="preserve">a tanítási év végéig… köteles azon részt venni. </w:t>
      </w:r>
      <w:r w:rsidRPr="00F50C2A">
        <w:rPr>
          <w:sz w:val="18"/>
        </w:rPr>
        <w:t xml:space="preserve"> </w:t>
      </w:r>
    </w:p>
    <w:p w:rsidR="00F50C2A" w:rsidRPr="00F50C2A" w:rsidRDefault="00F50C2A" w:rsidP="00F50C2A">
      <w:pPr>
        <w:spacing w:after="0" w:line="240" w:lineRule="auto"/>
        <w:jc w:val="both"/>
        <w:rPr>
          <w:sz w:val="18"/>
        </w:rPr>
      </w:pPr>
      <w:r w:rsidRPr="00F50C2A">
        <w:rPr>
          <w:i/>
          <w:sz w:val="18"/>
        </w:rPr>
        <w:t>(2)A szabadon választott tanórai foglalkozást az értékelés és a minősítés, a mulasztás, továbbá a</w:t>
      </w:r>
      <w:r w:rsidRPr="00F50C2A">
        <w:rPr>
          <w:sz w:val="18"/>
        </w:rPr>
        <w:t xml:space="preserve"> </w:t>
      </w:r>
      <w:r w:rsidRPr="00F50C2A">
        <w:rPr>
          <w:i/>
          <w:sz w:val="18"/>
        </w:rPr>
        <w:t xml:space="preserve">magasabb évfolyamra lépés tekintetében úgy kell tekinteni, mint a kötelező tanítási órát. </w:t>
      </w:r>
      <w:r w:rsidRPr="00F50C2A">
        <w:rPr>
          <w:sz w:val="18"/>
        </w:rPr>
        <w:t>A tanulónak –</w:t>
      </w:r>
      <w:r w:rsidRPr="00F50C2A">
        <w:rPr>
          <w:i/>
          <w:sz w:val="18"/>
        </w:rPr>
        <w:t xml:space="preserve"> </w:t>
      </w:r>
      <w:r w:rsidRPr="00F50C2A">
        <w:rPr>
          <w:sz w:val="18"/>
        </w:rPr>
        <w:t>kiskorú tanuló esetén a szülőnek – írásban nyilatkoznia kell arról, hogy a szabadon választott tanítási órákra történő jelentkezés jogi következményeit tudomásul vette.</w:t>
      </w:r>
    </w:p>
    <w:p w:rsidR="00F50C2A" w:rsidRPr="00651BDC" w:rsidRDefault="00F50C2A">
      <w:pPr>
        <w:jc w:val="both"/>
        <w:rPr>
          <w:rFonts w:cstheme="minorHAnsi"/>
          <w:sz w:val="26"/>
          <w:szCs w:val="26"/>
        </w:rPr>
      </w:pPr>
    </w:p>
    <w:sectPr w:rsidR="00F50C2A" w:rsidRPr="00651BDC" w:rsidSect="004E3E1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43" w:right="1418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63" w:rsidRDefault="00472763" w:rsidP="00CF4EB7">
      <w:pPr>
        <w:spacing w:after="0" w:line="240" w:lineRule="auto"/>
      </w:pPr>
      <w:r>
        <w:separator/>
      </w:r>
    </w:p>
  </w:endnote>
  <w:endnote w:type="continuationSeparator" w:id="0">
    <w:p w:rsidR="00472763" w:rsidRDefault="00472763" w:rsidP="00CF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70462724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495F47" w:rsidRDefault="00495F47" w:rsidP="00DC6D9D">
        <w:pPr>
          <w:pStyle w:val="llb"/>
          <w:framePr w:wrap="none" w:vAnchor="text" w:hAnchor="margin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884480"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:rsidR="00495F47" w:rsidRDefault="00495F47" w:rsidP="00495F47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1659117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495F47" w:rsidRDefault="00495F47" w:rsidP="00DC6D9D">
        <w:pPr>
          <w:pStyle w:val="llb"/>
          <w:framePr w:wrap="none" w:vAnchor="text" w:hAnchor="margin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651BDC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:rsidR="00495F47" w:rsidRDefault="00495F47" w:rsidP="00495F47">
    <w:pPr>
      <w:pStyle w:val="ll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84444182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684EF3" w:rsidRDefault="00684EF3" w:rsidP="00D03A51">
        <w:pPr>
          <w:pStyle w:val="llb"/>
          <w:framePr w:wrap="none" w:vAnchor="text" w:hAnchor="margin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4E2BD5"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:rsidR="00684EF3" w:rsidRDefault="005E6CDC" w:rsidP="00684EF3">
    <w:pPr>
      <w:pStyle w:val="llb"/>
      <w:ind w:firstLine="360"/>
    </w:pPr>
    <w:r>
      <w:rPr>
        <w:noProof/>
        <w:lang w:val="hu-HU" w:eastAsia="hu-HU"/>
      </w:rPr>
      <w:drawing>
        <wp:anchor distT="0" distB="0" distL="114300" distR="114300" simplePos="0" relativeHeight="251663360" behindDoc="0" locked="0" layoutInCell="1" allowOverlap="1" wp14:anchorId="2BB6CC1B" wp14:editId="1C164BE6">
          <wp:simplePos x="0" y="0"/>
          <wp:positionH relativeFrom="margin">
            <wp:align>center</wp:align>
          </wp:positionH>
          <wp:positionV relativeFrom="paragraph">
            <wp:posOffset>-598805</wp:posOffset>
          </wp:positionV>
          <wp:extent cx="6819900" cy="1293028"/>
          <wp:effectExtent l="0" t="0" r="0" b="2540"/>
          <wp:wrapNone/>
          <wp:docPr id="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293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63" w:rsidRDefault="00472763" w:rsidP="00CF4EB7">
      <w:pPr>
        <w:spacing w:after="0" w:line="240" w:lineRule="auto"/>
      </w:pPr>
      <w:r>
        <w:separator/>
      </w:r>
    </w:p>
  </w:footnote>
  <w:footnote w:type="continuationSeparator" w:id="0">
    <w:p w:rsidR="00472763" w:rsidRDefault="00472763" w:rsidP="00CF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47" w:rsidRDefault="005E6CDC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7ED5881D" wp14:editId="4E3BF212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197473" cy="1257300"/>
          <wp:effectExtent l="0" t="0" r="3810" b="0"/>
          <wp:wrapNone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473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4EF3" w:rsidRDefault="00684E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3B17"/>
    <w:multiLevelType w:val="hybridMultilevel"/>
    <w:tmpl w:val="EFE276A4"/>
    <w:lvl w:ilvl="0" w:tplc="32463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A5"/>
    <w:rsid w:val="0006376E"/>
    <w:rsid w:val="000858B8"/>
    <w:rsid w:val="00111122"/>
    <w:rsid w:val="00183BD0"/>
    <w:rsid w:val="001C6F7B"/>
    <w:rsid w:val="001D528A"/>
    <w:rsid w:val="0033081F"/>
    <w:rsid w:val="003823F8"/>
    <w:rsid w:val="00397926"/>
    <w:rsid w:val="00472763"/>
    <w:rsid w:val="00495F47"/>
    <w:rsid w:val="004E2BD5"/>
    <w:rsid w:val="004E3E1E"/>
    <w:rsid w:val="005E6CDC"/>
    <w:rsid w:val="006123C2"/>
    <w:rsid w:val="00651BDC"/>
    <w:rsid w:val="00684EF3"/>
    <w:rsid w:val="006C3736"/>
    <w:rsid w:val="00802289"/>
    <w:rsid w:val="00851E79"/>
    <w:rsid w:val="00884480"/>
    <w:rsid w:val="008E7C9E"/>
    <w:rsid w:val="00972B7C"/>
    <w:rsid w:val="009776CA"/>
    <w:rsid w:val="00A77795"/>
    <w:rsid w:val="00AC75FE"/>
    <w:rsid w:val="00B77050"/>
    <w:rsid w:val="00C0745E"/>
    <w:rsid w:val="00CC77D1"/>
    <w:rsid w:val="00CF4EB7"/>
    <w:rsid w:val="00D163A5"/>
    <w:rsid w:val="00D650C6"/>
    <w:rsid w:val="00D67376"/>
    <w:rsid w:val="00D968A7"/>
    <w:rsid w:val="00EF5031"/>
    <w:rsid w:val="00F50C2A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DBD12EC-7911-4D4D-A24B-B34E41CB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289"/>
    <w:pPr>
      <w:spacing w:after="160" w:line="254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4EB7"/>
    <w:pPr>
      <w:tabs>
        <w:tab w:val="center" w:pos="4680"/>
        <w:tab w:val="right" w:pos="9360"/>
      </w:tabs>
      <w:spacing w:after="120" w:line="360" w:lineRule="auto"/>
      <w:jc w:val="both"/>
    </w:pPr>
    <w:rPr>
      <w:rFonts w:ascii="Garamond" w:eastAsiaTheme="minorEastAsia" w:hAnsi="Garamond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CF4EB7"/>
  </w:style>
  <w:style w:type="paragraph" w:styleId="llb">
    <w:name w:val="footer"/>
    <w:basedOn w:val="Norml"/>
    <w:link w:val="llbChar"/>
    <w:uiPriority w:val="99"/>
    <w:unhideWhenUsed/>
    <w:rsid w:val="00CF4EB7"/>
    <w:pPr>
      <w:tabs>
        <w:tab w:val="center" w:pos="4680"/>
        <w:tab w:val="right" w:pos="9360"/>
      </w:tabs>
      <w:spacing w:after="120" w:line="360" w:lineRule="auto"/>
      <w:jc w:val="both"/>
    </w:pPr>
    <w:rPr>
      <w:rFonts w:ascii="Garamond" w:eastAsiaTheme="minorEastAsia" w:hAnsi="Garamond"/>
      <w:sz w:val="24"/>
      <w:szCs w:val="24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CF4EB7"/>
  </w:style>
  <w:style w:type="character" w:styleId="Oldalszm">
    <w:name w:val="page number"/>
    <w:basedOn w:val="Bekezdsalapbettpusa"/>
    <w:uiPriority w:val="99"/>
    <w:semiHidden/>
    <w:unhideWhenUsed/>
    <w:rsid w:val="00684EF3"/>
  </w:style>
  <w:style w:type="paragraph" w:styleId="Listaszerbekezds">
    <w:name w:val="List Paragraph"/>
    <w:basedOn w:val="Norml"/>
    <w:uiPriority w:val="34"/>
    <w:qFormat/>
    <w:rsid w:val="00651BDC"/>
    <w:pPr>
      <w:spacing w:line="259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BD5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ente\Downloads\Fejl_Benk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A2E415-B459-487C-B17B-65DDF420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Fejl_BenkoI</Template>
  <TotalTime>2</TotalTime>
  <Pages>1</Pages>
  <Words>235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Titkárság</cp:lastModifiedBy>
  <cp:revision>3</cp:revision>
  <cp:lastPrinted>2025-01-28T10:40:00Z</cp:lastPrinted>
  <dcterms:created xsi:type="dcterms:W3CDTF">2025-01-28T10:29:00Z</dcterms:created>
  <dcterms:modified xsi:type="dcterms:W3CDTF">2025-01-28T10:41:00Z</dcterms:modified>
</cp:coreProperties>
</file>